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8949" w14:textId="27CE676C" w:rsidR="0039672C" w:rsidRDefault="008F7BAA" w:rsidP="00D8723D">
      <w:pPr>
        <w:ind w:right="-1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17934BB" wp14:editId="7F868253">
            <wp:simplePos x="0" y="0"/>
            <wp:positionH relativeFrom="column">
              <wp:posOffset>2388235</wp:posOffset>
            </wp:positionH>
            <wp:positionV relativeFrom="paragraph">
              <wp:posOffset>-337820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D88C14" w14:textId="77777777" w:rsidR="004375D0" w:rsidRDefault="004375D0" w:rsidP="00D8723D">
      <w:pPr>
        <w:ind w:right="-1"/>
        <w:rPr>
          <w:rFonts w:ascii="TH SarabunIT๙" w:hAnsi="TH SarabunIT๙" w:cs="TH SarabunIT๙"/>
        </w:rPr>
      </w:pPr>
    </w:p>
    <w:p w14:paraId="1285B733" w14:textId="22A915E8" w:rsidR="00C31D92" w:rsidRPr="007B43C1" w:rsidRDefault="00C31D92" w:rsidP="00D8723D">
      <w:pPr>
        <w:ind w:right="-1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>ที่</w:t>
      </w:r>
      <w:r w:rsidRPr="007B43C1">
        <w:rPr>
          <w:rFonts w:ascii="TH SarabunIT๙" w:hAnsi="TH SarabunIT๙" w:cs="TH SarabunIT๙"/>
        </w:rPr>
        <w:t xml:space="preserve"> </w:t>
      </w:r>
      <w:proofErr w:type="spellStart"/>
      <w:r w:rsidRPr="007B43C1">
        <w:rPr>
          <w:rFonts w:ascii="TH SarabunIT๙" w:hAnsi="TH SarabunIT๙" w:cs="TH SarabunIT๙"/>
          <w:cs/>
        </w:rPr>
        <w:t>สฎ</w:t>
      </w:r>
      <w:proofErr w:type="spellEnd"/>
      <w:r w:rsidRPr="007B43C1">
        <w:rPr>
          <w:rFonts w:ascii="TH SarabunIT๙" w:hAnsi="TH SarabunIT๙" w:cs="TH SarabunIT๙"/>
          <w:cs/>
        </w:rPr>
        <w:t xml:space="preserve"> 80101</w:t>
      </w:r>
      <w:r w:rsidRPr="007B43C1">
        <w:rPr>
          <w:rFonts w:ascii="TH SarabunIT๙" w:hAnsi="TH SarabunIT๙" w:cs="TH SarabunIT๙"/>
        </w:rPr>
        <w:t>/</w:t>
      </w:r>
      <w:r w:rsidR="00E740FA">
        <w:rPr>
          <w:rFonts w:ascii="TH SarabunIT๙" w:hAnsi="TH SarabunIT๙" w:cs="TH SarabunIT๙" w:hint="cs"/>
          <w:cs/>
        </w:rPr>
        <w:t>ว</w:t>
      </w:r>
      <w:r w:rsidR="004F5D7C" w:rsidRPr="007B43C1">
        <w:rPr>
          <w:rFonts w:ascii="TH SarabunIT๙" w:hAnsi="TH SarabunIT๙" w:cs="TH SarabunIT๙"/>
        </w:rPr>
        <w:tab/>
      </w:r>
      <w:r w:rsidR="004F5D7C" w:rsidRPr="007B43C1">
        <w:rPr>
          <w:rFonts w:ascii="TH SarabunIT๙" w:hAnsi="TH SarabunIT๙" w:cs="TH SarabunIT๙"/>
        </w:rPr>
        <w:tab/>
      </w:r>
      <w:r w:rsidR="004F5D7C" w:rsidRPr="007B43C1">
        <w:rPr>
          <w:rFonts w:ascii="TH SarabunIT๙" w:hAnsi="TH SarabunIT๙" w:cs="TH SarabunIT๙"/>
        </w:rPr>
        <w:tab/>
      </w:r>
      <w:r w:rsidR="004F5D7C" w:rsidRPr="007B43C1">
        <w:rPr>
          <w:rFonts w:ascii="TH SarabunIT๙" w:hAnsi="TH SarabunIT๙" w:cs="TH SarabunIT๙"/>
        </w:rPr>
        <w:tab/>
      </w:r>
      <w:r w:rsidR="004F5D7C" w:rsidRPr="007B43C1">
        <w:rPr>
          <w:rFonts w:ascii="TH SarabunIT๙" w:hAnsi="TH SarabunIT๙" w:cs="TH SarabunIT๙"/>
        </w:rPr>
        <w:tab/>
        <w:t xml:space="preserve">        </w:t>
      </w:r>
      <w:r w:rsidRPr="007B43C1">
        <w:rPr>
          <w:rFonts w:ascii="TH SarabunIT๙" w:hAnsi="TH SarabunIT๙" w:cs="TH SarabunIT๙"/>
          <w:cs/>
        </w:rPr>
        <w:t>ที่ทำการองค์การบริหารส่วนตำบลเขาตอก</w:t>
      </w:r>
    </w:p>
    <w:p w14:paraId="2ED1E031" w14:textId="77777777" w:rsidR="00C31D92" w:rsidRPr="007B43C1" w:rsidRDefault="004F5D7C" w:rsidP="004F5D7C">
      <w:pPr>
        <w:ind w:right="-1"/>
        <w:jc w:val="right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="00C31D92" w:rsidRPr="007B43C1">
        <w:rPr>
          <w:rFonts w:ascii="TH SarabunIT๙" w:hAnsi="TH SarabunIT๙" w:cs="TH SarabunIT๙"/>
          <w:cs/>
        </w:rPr>
        <w:t>77 หมู่ที่ 3 ตำบลเขาตอก อำเภอเคียนซา</w:t>
      </w:r>
    </w:p>
    <w:p w14:paraId="44928846" w14:textId="30C1AC40" w:rsidR="00C31D92" w:rsidRPr="007B43C1" w:rsidRDefault="000674FD" w:rsidP="000674FD">
      <w:pPr>
        <w:ind w:right="-1" w:firstLine="5529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 xml:space="preserve"> </w:t>
      </w:r>
      <w:r w:rsidR="00C31D92" w:rsidRPr="007B43C1">
        <w:rPr>
          <w:rFonts w:ascii="TH SarabunIT๙" w:hAnsi="TH SarabunIT๙" w:cs="TH SarabunIT๙"/>
          <w:cs/>
        </w:rPr>
        <w:t>จังหวัดสุราษฎร์ธานี 84260</w:t>
      </w:r>
    </w:p>
    <w:p w14:paraId="132A4607" w14:textId="4007702B" w:rsidR="008F7BAA" w:rsidRPr="007B43C1" w:rsidRDefault="00C31D92" w:rsidP="0099032B">
      <w:pPr>
        <w:spacing w:before="120" w:after="120"/>
        <w:rPr>
          <w:rFonts w:ascii="TH SarabunIT๙" w:hAnsi="TH SarabunIT๙" w:cs="TH SarabunIT๙"/>
          <w:cs/>
        </w:rPr>
      </w:pP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Pr="007B43C1">
        <w:rPr>
          <w:rFonts w:ascii="TH SarabunIT๙" w:hAnsi="TH SarabunIT๙" w:cs="TH SarabunIT๙"/>
        </w:rPr>
        <w:tab/>
      </w:r>
      <w:r w:rsidR="001E21C3" w:rsidRPr="007B43C1">
        <w:rPr>
          <w:rFonts w:ascii="TH SarabunIT๙" w:hAnsi="TH SarabunIT๙" w:cs="TH SarabunIT๙"/>
          <w:cs/>
        </w:rPr>
        <w:t xml:space="preserve">  </w:t>
      </w:r>
      <w:r w:rsidR="00E740FA">
        <w:rPr>
          <w:rFonts w:ascii="TH SarabunIT๙" w:hAnsi="TH SarabunIT๙" w:cs="TH SarabunIT๙" w:hint="cs"/>
          <w:cs/>
        </w:rPr>
        <w:t xml:space="preserve">     </w:t>
      </w:r>
      <w:r w:rsidR="009C348E">
        <w:rPr>
          <w:rFonts w:ascii="TH SarabunIT๙" w:hAnsi="TH SarabunIT๙" w:cs="TH SarabunIT๙" w:hint="cs"/>
          <w:cs/>
        </w:rPr>
        <w:t xml:space="preserve">  กรกฎาคม  </w:t>
      </w:r>
      <w:r w:rsidR="009746DF">
        <w:rPr>
          <w:rFonts w:ascii="TH SarabunIT๙" w:hAnsi="TH SarabunIT๙" w:cs="TH SarabunIT๙" w:hint="cs"/>
          <w:cs/>
        </w:rPr>
        <w:t>2565</w:t>
      </w:r>
    </w:p>
    <w:p w14:paraId="6769464E" w14:textId="66C85D15" w:rsidR="00C31D92" w:rsidRPr="007B43C1" w:rsidRDefault="00D8723D" w:rsidP="0099032B">
      <w:pPr>
        <w:spacing w:before="120" w:after="120"/>
        <w:ind w:left="567" w:hanging="567"/>
        <w:jc w:val="thaiDistribute"/>
        <w:rPr>
          <w:rFonts w:ascii="TH SarabunIT๙" w:hAnsi="TH SarabunIT๙" w:cs="TH SarabunIT๙"/>
          <w:cs/>
        </w:rPr>
      </w:pPr>
      <w:bookmarkStart w:id="0" w:name="_Hlk10712386"/>
      <w:r w:rsidRPr="007B43C1">
        <w:rPr>
          <w:rFonts w:ascii="TH SarabunIT๙" w:hAnsi="TH SarabunIT๙" w:cs="TH SarabunIT๙"/>
          <w:cs/>
        </w:rPr>
        <w:t xml:space="preserve">เรื่อง  </w:t>
      </w:r>
      <w:r w:rsidR="00271A0E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…………………………………………………………………………………………………………………………………………………..</w:t>
      </w:r>
    </w:p>
    <w:p w14:paraId="4CBB0A75" w14:textId="57B61C3B" w:rsidR="00C31D92" w:rsidRPr="00884EA1" w:rsidRDefault="00C31D92" w:rsidP="0099032B">
      <w:pPr>
        <w:spacing w:before="120" w:after="120"/>
        <w:rPr>
          <w:rFonts w:ascii="TH SarabunIT๙" w:hAnsi="TH SarabunIT๙" w:cs="TH SarabunIT๙"/>
          <w:color w:val="FF0000"/>
        </w:rPr>
      </w:pPr>
      <w:r w:rsidRPr="007B43C1">
        <w:rPr>
          <w:rFonts w:ascii="TH SarabunIT๙" w:hAnsi="TH SarabunIT๙" w:cs="TH SarabunIT๙"/>
          <w:cs/>
        </w:rPr>
        <w:t xml:space="preserve">เรียน  </w:t>
      </w:r>
      <w:r w:rsidR="00816F03" w:rsidRPr="00816F03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………………………………………………………………………………………………………………………………………………….</w:t>
      </w:r>
      <w:r w:rsidR="00CE379B" w:rsidRPr="00816F03">
        <w:rPr>
          <w:rFonts w:ascii="TH SarabunIT๙" w:hAnsi="TH SarabunIT๙" w:cs="TH SarabunIT๙"/>
          <w:cs/>
        </w:rPr>
        <w:t xml:space="preserve"> </w:t>
      </w:r>
    </w:p>
    <w:p w14:paraId="61BF2D71" w14:textId="2BE35643" w:rsidR="00C6271A" w:rsidRDefault="00C6271A" w:rsidP="009746DF">
      <w:pPr>
        <w:spacing w:before="120" w:after="120"/>
        <w:ind w:left="709" w:right="-143" w:hanging="709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อ้างถึง  หนังสือ</w:t>
      </w:r>
      <w:r w:rsidR="00271A0E">
        <w:rPr>
          <w:rFonts w:ascii="TH SarabunIT๙" w:hAnsi="TH SarabunIT๙" w:cs="TH SarabunIT๙"/>
        </w:rPr>
        <w:t>…………………………</w:t>
      </w:r>
      <w:r w:rsidR="00271A0E">
        <w:rPr>
          <w:rFonts w:ascii="TH SarabunIT๙" w:hAnsi="TH SarabunIT๙" w:cs="TH SarabunIT๙" w:hint="cs"/>
          <w:cs/>
        </w:rPr>
        <w:t>ที่........................................ลงวันที่..................................................................</w:t>
      </w:r>
    </w:p>
    <w:p w14:paraId="71FAA91B" w14:textId="58B1312E" w:rsidR="00C6271A" w:rsidRDefault="00C6271A" w:rsidP="00884EA1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สิ่งที่ส่งมาด้วย  </w:t>
      </w:r>
      <w:r w:rsidR="00884EA1">
        <w:rPr>
          <w:rFonts w:ascii="TH SarabunIT๙" w:hAnsi="TH SarabunIT๙" w:cs="TH SarabunIT๙" w:hint="cs"/>
          <w:cs/>
        </w:rPr>
        <w:t>1.</w:t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9C348E">
        <w:rPr>
          <w:rFonts w:ascii="TH SarabunIT๙" w:hAnsi="TH SarabunIT๙" w:cs="TH SarabunIT๙"/>
          <w:cs/>
        </w:rPr>
        <w:tab/>
      </w:r>
      <w:r w:rsidR="00884EA1">
        <w:rPr>
          <w:rFonts w:ascii="TH SarabunIT๙" w:hAnsi="TH SarabunIT๙" w:cs="TH SarabunIT๙"/>
          <w:cs/>
        </w:rPr>
        <w:tab/>
      </w:r>
      <w:r w:rsidR="00884EA1">
        <w:rPr>
          <w:rFonts w:ascii="TH SarabunIT๙" w:hAnsi="TH SarabunIT๙" w:cs="TH SarabunIT๙" w:hint="cs"/>
          <w:cs/>
        </w:rPr>
        <w:t xml:space="preserve">จำนวน     </w:t>
      </w:r>
      <w:r w:rsidR="00271A0E">
        <w:rPr>
          <w:rFonts w:ascii="TH SarabunIT๙" w:hAnsi="TH SarabunIT๙" w:cs="TH SarabunIT๙" w:hint="cs"/>
          <w:cs/>
        </w:rPr>
        <w:t>1</w:t>
      </w:r>
      <w:r w:rsidR="00884EA1">
        <w:rPr>
          <w:rFonts w:ascii="TH SarabunIT๙" w:hAnsi="TH SarabunIT๙" w:cs="TH SarabunIT๙" w:hint="cs"/>
          <w:cs/>
        </w:rPr>
        <w:t xml:space="preserve">     ฉบับ</w:t>
      </w:r>
    </w:p>
    <w:p w14:paraId="098260A5" w14:textId="02D7B064" w:rsidR="00884EA1" w:rsidRPr="007B43C1" w:rsidRDefault="00884EA1" w:rsidP="00884EA1">
      <w:pPr>
        <w:ind w:firstLine="127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2.</w:t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 w:rsidR="00271A0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     1     ฉบับ</w:t>
      </w:r>
    </w:p>
    <w:p w14:paraId="0A1E6F2B" w14:textId="3A8675D4" w:rsidR="00271A0E" w:rsidRDefault="00C6271A" w:rsidP="003808C1">
      <w:pPr>
        <w:tabs>
          <w:tab w:val="left" w:pos="8789"/>
          <w:tab w:val="left" w:pos="9072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</w:t>
      </w:r>
      <w:r w:rsidR="00271A0E">
        <w:rPr>
          <w:rFonts w:ascii="TH SarabunIT๙" w:hAnsi="TH SarabunIT๙" w:cs="TH SarabunIT๙" w:hint="cs"/>
          <w:cs/>
        </w:rPr>
        <w:t>(เรื่องที่เกิดขึ้นใหม่)</w:t>
      </w:r>
      <w:r w:rsidR="003808C1">
        <w:rPr>
          <w:rFonts w:ascii="TH SarabunIT๙" w:hAnsi="TH SarabunIT๙" w:cs="TH SarabunIT๙"/>
        </w:rPr>
        <w:t xml:space="preserve">  </w:t>
      </w:r>
      <w:r w:rsidR="003808C1">
        <w:rPr>
          <w:rFonts w:ascii="TH SarabunIT๙" w:hAnsi="TH SarabunIT๙" w:cs="TH SarabunIT๙" w:hint="cs"/>
          <w:cs/>
        </w:rPr>
        <w:t xml:space="preserve">หรือ </w:t>
      </w:r>
      <w:r w:rsidR="00271A0E">
        <w:rPr>
          <w:rFonts w:ascii="TH SarabunIT๙" w:hAnsi="TH SarabunIT๙" w:cs="TH SarabunIT๙" w:hint="cs"/>
          <w:cs/>
        </w:rPr>
        <w:t>ตามที่</w:t>
      </w:r>
      <w:r w:rsidR="003808C1">
        <w:rPr>
          <w:rFonts w:ascii="TH SarabunIT๙" w:hAnsi="TH SarabunIT๙" w:cs="TH SarabunIT๙" w:hint="cs"/>
          <w:cs/>
        </w:rPr>
        <w:t>/ตามหนังสืออ้างถึง (เรื่องที่ติดต่อกันต่อเนื่อง)..................</w:t>
      </w:r>
    </w:p>
    <w:p w14:paraId="536323AD" w14:textId="381F9CE3" w:rsidR="003808C1" w:rsidRDefault="003808C1" w:rsidP="003808C1">
      <w:pPr>
        <w:tabs>
          <w:tab w:val="left" w:pos="8789"/>
          <w:tab w:val="left" w:pos="9072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นั้น (ใช้กับตามที่/ตามหนังสืออ้างถึง)</w:t>
      </w:r>
    </w:p>
    <w:p w14:paraId="438A8E87" w14:textId="75297A56" w:rsidR="00376EC9" w:rsidRDefault="00C6271A" w:rsidP="003808C1">
      <w:pPr>
        <w:tabs>
          <w:tab w:val="left" w:pos="8789"/>
          <w:tab w:val="left" w:pos="9072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ในการนี้</w:t>
      </w:r>
      <w:r w:rsidR="003808C1">
        <w:rPr>
          <w:rFonts w:ascii="TH SarabunIT๙" w:hAnsi="TH SarabunIT๙" w:cs="TH SarabunIT๙" w:hint="cs"/>
          <w:cs/>
        </w:rPr>
        <w:t>/บัดนี้</w:t>
      </w:r>
      <w:r>
        <w:rPr>
          <w:rFonts w:ascii="TH SarabunIT๙" w:hAnsi="TH SarabunIT๙" w:cs="TH SarabunIT๙" w:hint="cs"/>
          <w:cs/>
        </w:rPr>
        <w:t xml:space="preserve"> </w:t>
      </w:r>
      <w:r w:rsidR="003001AE" w:rsidRPr="007B43C1">
        <w:rPr>
          <w:rFonts w:ascii="TH SarabunIT๙" w:hAnsi="TH SarabunIT๙" w:cs="TH SarabunIT๙"/>
          <w:cs/>
        </w:rPr>
        <w:t>องค์การบริหารส่วนตำบลเขาตอก</w:t>
      </w:r>
      <w:r w:rsidR="003001AE" w:rsidRPr="007B43C1">
        <w:rPr>
          <w:rFonts w:ascii="TH SarabunIT๙" w:hAnsi="TH SarabunIT๙" w:cs="TH SarabunIT๙"/>
          <w:b/>
          <w:bCs/>
          <w:cs/>
        </w:rPr>
        <w:t xml:space="preserve"> </w:t>
      </w:r>
      <w:r w:rsidR="008F7BAA" w:rsidRPr="003808C1">
        <w:rPr>
          <w:rFonts w:ascii="TH SarabunIT๙" w:hAnsi="TH SarabunIT๙" w:cs="TH SarabunIT๙"/>
          <w:cs/>
        </w:rPr>
        <w:t>จึงขอ</w:t>
      </w:r>
      <w:r w:rsidR="003808C1" w:rsidRPr="003808C1">
        <w:rPr>
          <w:rFonts w:ascii="TH SarabunIT๙" w:hAnsi="TH SarabunIT๙" w:cs="TH SarabunIT๙" w:hint="cs"/>
          <w:cs/>
        </w:rPr>
        <w:t>............................</w:t>
      </w:r>
      <w:r w:rsidR="003808C1">
        <w:rPr>
          <w:rFonts w:ascii="TH SarabunIT๙" w:hAnsi="TH SarabunIT๙" w:cs="TH SarabunIT๙" w:hint="cs"/>
          <w:cs/>
        </w:rPr>
        <w:t>.................................</w:t>
      </w:r>
    </w:p>
    <w:p w14:paraId="53472AA7" w14:textId="03A68EE4" w:rsidR="003808C1" w:rsidRDefault="003808C1" w:rsidP="003808C1">
      <w:pPr>
        <w:tabs>
          <w:tab w:val="left" w:pos="8789"/>
          <w:tab w:val="left" w:pos="9072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C8A986" w14:textId="27C47DF9" w:rsidR="003808C1" w:rsidRPr="007B43C1" w:rsidRDefault="003808C1" w:rsidP="003808C1">
      <w:pPr>
        <w:tabs>
          <w:tab w:val="left" w:pos="8789"/>
          <w:tab w:val="left" w:pos="9072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8AADF4" w14:textId="37ADD94D" w:rsidR="00C31D92" w:rsidRPr="007B43C1" w:rsidRDefault="00C31D92" w:rsidP="0099032B">
      <w:pPr>
        <w:spacing w:before="120" w:after="120"/>
        <w:ind w:firstLine="1418"/>
        <w:jc w:val="thaiDistribute"/>
        <w:rPr>
          <w:rFonts w:ascii="TH SarabunIT๙" w:hAnsi="TH SarabunIT๙" w:cs="TH SarabunIT๙"/>
          <w:cs/>
        </w:rPr>
      </w:pPr>
      <w:r w:rsidRPr="007B43C1">
        <w:rPr>
          <w:rFonts w:ascii="TH SarabunIT๙" w:hAnsi="TH SarabunIT๙" w:cs="TH SarabunIT๙"/>
          <w:cs/>
        </w:rPr>
        <w:t>จึงเรียนมาเพื่อ</w:t>
      </w:r>
      <w:r w:rsidR="00DB00EF">
        <w:rPr>
          <w:rFonts w:ascii="TH SarabunIT๙" w:hAnsi="TH SarabunIT๙" w:cs="TH SarabunIT๙" w:hint="cs"/>
          <w:cs/>
        </w:rPr>
        <w:t>โปรด</w:t>
      </w:r>
      <w:r w:rsidR="005F5AE4">
        <w:rPr>
          <w:rFonts w:ascii="TH SarabunIT๙" w:hAnsi="TH SarabunIT๙" w:cs="TH SarabunIT๙" w:hint="cs"/>
          <w:cs/>
        </w:rPr>
        <w:t>ทราบและดำเนินการ</w:t>
      </w:r>
    </w:p>
    <w:p w14:paraId="24404C79" w14:textId="77777777" w:rsidR="00C31D92" w:rsidRPr="007B43C1" w:rsidRDefault="00C31D92" w:rsidP="0099032B">
      <w:pPr>
        <w:spacing w:before="120" w:after="120"/>
        <w:ind w:firstLine="1418"/>
        <w:jc w:val="center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>ขอแสดงความนับถือ</w:t>
      </w:r>
    </w:p>
    <w:p w14:paraId="51C287D6" w14:textId="77777777" w:rsidR="00A30DC2" w:rsidRPr="007B43C1" w:rsidRDefault="00A30DC2" w:rsidP="00C31D92">
      <w:pPr>
        <w:ind w:firstLine="1418"/>
        <w:jc w:val="center"/>
        <w:rPr>
          <w:rFonts w:ascii="TH SarabunIT๙" w:hAnsi="TH SarabunIT๙" w:cs="TH SarabunIT๙"/>
        </w:rPr>
      </w:pPr>
    </w:p>
    <w:p w14:paraId="2EE1FA54" w14:textId="77777777" w:rsidR="00A30DC2" w:rsidRPr="007B43C1" w:rsidRDefault="00A30DC2" w:rsidP="00C31D92">
      <w:pPr>
        <w:ind w:firstLine="1418"/>
        <w:jc w:val="center"/>
        <w:rPr>
          <w:rFonts w:ascii="TH SarabunIT๙" w:hAnsi="TH SarabunIT๙" w:cs="TH SarabunIT๙"/>
        </w:rPr>
      </w:pPr>
    </w:p>
    <w:p w14:paraId="2E4D3D56" w14:textId="300B4E86" w:rsidR="00C31D92" w:rsidRPr="007B43C1" w:rsidRDefault="00C31D92" w:rsidP="00A30DC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</w:rPr>
        <w:t>(</w:t>
      </w:r>
      <w:proofErr w:type="gramStart"/>
      <w:r w:rsidRPr="007B43C1">
        <w:rPr>
          <w:rFonts w:ascii="TH SarabunIT๙" w:hAnsi="TH SarabunIT๙" w:cs="TH SarabunIT๙"/>
          <w:cs/>
        </w:rPr>
        <w:t>นาย</w:t>
      </w:r>
      <w:r w:rsidR="005A7DFB">
        <w:rPr>
          <w:rFonts w:ascii="TH SarabunIT๙" w:hAnsi="TH SarabunIT๙" w:cs="TH SarabunIT๙" w:hint="cs"/>
          <w:cs/>
        </w:rPr>
        <w:t>ณรงค์ศักดิ์  วรงค์พงศ์ธร</w:t>
      </w:r>
      <w:proofErr w:type="gramEnd"/>
      <w:r w:rsidRPr="007B43C1">
        <w:rPr>
          <w:rFonts w:ascii="TH SarabunIT๙" w:hAnsi="TH SarabunIT๙" w:cs="TH SarabunIT๙"/>
          <w:cs/>
        </w:rPr>
        <w:t>)</w:t>
      </w:r>
    </w:p>
    <w:p w14:paraId="6436D765" w14:textId="77777777" w:rsidR="00C31D92" w:rsidRPr="007B43C1" w:rsidRDefault="00C31D92" w:rsidP="00C31D92">
      <w:pPr>
        <w:ind w:firstLine="1418"/>
        <w:jc w:val="center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>นายกองค์การบริหารส่วนตำบลเขาตอก</w:t>
      </w:r>
    </w:p>
    <w:p w14:paraId="26F21EA7" w14:textId="3CD030BD" w:rsidR="00C31D92" w:rsidRPr="007B43C1" w:rsidRDefault="00C31D92" w:rsidP="00F25BAE">
      <w:pPr>
        <w:spacing w:before="240"/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 xml:space="preserve">สำนักงานปลัด  </w:t>
      </w:r>
    </w:p>
    <w:p w14:paraId="318EA1CB" w14:textId="77777777" w:rsidR="00C31D92" w:rsidRPr="007B43C1" w:rsidRDefault="00C31D92" w:rsidP="00C31D92">
      <w:pPr>
        <w:rPr>
          <w:rFonts w:ascii="TH SarabunIT๙" w:hAnsi="TH SarabunIT๙" w:cs="TH SarabunIT๙"/>
        </w:rPr>
      </w:pPr>
      <w:r w:rsidRPr="007B43C1">
        <w:rPr>
          <w:rFonts w:ascii="TH SarabunIT๙" w:hAnsi="TH SarabunIT๙" w:cs="TH SarabunIT๙"/>
          <w:cs/>
        </w:rPr>
        <w:t>โทร./โทรสาร  ๐ 7731 0931</w:t>
      </w:r>
    </w:p>
    <w:p w14:paraId="47E1BA45" w14:textId="37A314CD" w:rsidR="00C31D92" w:rsidRPr="007B43C1" w:rsidRDefault="005A7DFB" w:rsidP="00C31D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ไปรษณีย์อิเล็กทรอนิกส์ </w:t>
      </w:r>
      <w:r>
        <w:rPr>
          <w:rFonts w:ascii="TH SarabunIT๙" w:hAnsi="TH SarabunIT๙" w:cs="TH SarabunIT๙"/>
        </w:rPr>
        <w:t>saraban_06841403@dla.go.th</w:t>
      </w:r>
    </w:p>
    <w:p w14:paraId="39B3B485" w14:textId="77777777" w:rsidR="004F59FC" w:rsidRPr="007B43C1" w:rsidRDefault="004F59FC" w:rsidP="00C31D92">
      <w:pPr>
        <w:rPr>
          <w:rFonts w:ascii="TH SarabunIT๙" w:hAnsi="TH SarabunIT๙" w:cs="TH SarabunIT๙"/>
        </w:rPr>
      </w:pPr>
    </w:p>
    <w:p w14:paraId="3E2128C9" w14:textId="77777777" w:rsidR="00C31D92" w:rsidRPr="007B43C1" w:rsidRDefault="00C31D92" w:rsidP="00C31D92">
      <w:pPr>
        <w:rPr>
          <w:rFonts w:ascii="TH SarabunIT๙" w:hAnsi="TH SarabunIT๙" w:cs="TH SarabunIT๙"/>
        </w:rPr>
      </w:pPr>
    </w:p>
    <w:bookmarkEnd w:id="0"/>
    <w:p w14:paraId="6EF7F44E" w14:textId="5499EAEE" w:rsidR="005A7DFB" w:rsidRDefault="002207CA" w:rsidP="008F2EEB">
      <w:pPr>
        <w:jc w:val="center"/>
        <w:rPr>
          <w:rFonts w:ascii="TH SarabunIT๙" w:eastAsia="Cordia New" w:hAnsi="TH SarabunIT๙" w:cs="TH SarabunIT๙"/>
          <w:bCs/>
          <w:i/>
          <w:iCs/>
          <w:sz w:val="36"/>
          <w:szCs w:val="36"/>
        </w:rPr>
      </w:pPr>
      <w:r w:rsidRPr="002207CA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"ซื่อสัตย์ สุจริต มุ่งสัมฤทธิ์ของงาน ยึดมั่นมาตรฐาน บริการด้วยใจเป็นธรรม"</w:t>
      </w:r>
    </w:p>
    <w:p w14:paraId="2FD697C2" w14:textId="77777777" w:rsidR="002207CA" w:rsidRDefault="002207CA" w:rsidP="008F2EEB">
      <w:pPr>
        <w:jc w:val="center"/>
        <w:rPr>
          <w:rFonts w:ascii="TH SarabunIT๙" w:eastAsia="Cordia New" w:hAnsi="TH SarabunIT๙" w:cs="TH SarabunIT๙" w:hint="cs"/>
          <w:bCs/>
          <w:i/>
          <w:iCs/>
          <w:sz w:val="36"/>
          <w:szCs w:val="36"/>
        </w:rPr>
      </w:pPr>
    </w:p>
    <w:p w14:paraId="0C388012" w14:textId="237631D8" w:rsidR="004123FE" w:rsidRDefault="004123FE" w:rsidP="008F2EEB">
      <w:pPr>
        <w:jc w:val="center"/>
        <w:rPr>
          <w:rFonts w:ascii="TH SarabunIT๙" w:eastAsia="Cordia New" w:hAnsi="TH SarabunIT๙" w:cs="TH SarabunIT๙"/>
          <w:bCs/>
          <w:i/>
          <w:iCs/>
          <w:sz w:val="36"/>
          <w:szCs w:val="36"/>
        </w:rPr>
      </w:pPr>
    </w:p>
    <w:p w14:paraId="08630144" w14:textId="5934405A" w:rsidR="00DB00EF" w:rsidRDefault="00DB00EF" w:rsidP="008F2EEB">
      <w:pPr>
        <w:jc w:val="center"/>
        <w:rPr>
          <w:rFonts w:ascii="TH SarabunIT๙" w:eastAsia="Cordia New" w:hAnsi="TH SarabunIT๙" w:cs="TH SarabunIT๙"/>
          <w:bCs/>
          <w:i/>
          <w:iCs/>
          <w:sz w:val="36"/>
          <w:szCs w:val="36"/>
        </w:rPr>
      </w:pPr>
    </w:p>
    <w:p w14:paraId="4495B4CE" w14:textId="77777777" w:rsidR="00DB00EF" w:rsidRDefault="00DB00EF" w:rsidP="008F2EEB">
      <w:pPr>
        <w:jc w:val="center"/>
        <w:rPr>
          <w:rFonts w:ascii="TH SarabunIT๙" w:eastAsia="Cordia New" w:hAnsi="TH SarabunIT๙" w:cs="TH SarabunIT๙"/>
          <w:bCs/>
          <w:i/>
          <w:iCs/>
          <w:sz w:val="36"/>
          <w:szCs w:val="36"/>
        </w:rPr>
      </w:pPr>
    </w:p>
    <w:p w14:paraId="36D96CAA" w14:textId="77777777" w:rsidR="003F00DE" w:rsidRPr="003F00DE" w:rsidRDefault="003F00DE" w:rsidP="003F00DE">
      <w:pPr>
        <w:spacing w:after="160" w:line="259" w:lineRule="auto"/>
        <w:jc w:val="center"/>
        <w:rPr>
          <w:rFonts w:ascii="TH SarabunPSK" w:eastAsia="Calibri" w:hAnsi="TH SarabunPSK" w:cs="TH SarabunPSK" w:hint="cs"/>
          <w:b/>
          <w:bCs/>
          <w:kern w:val="2"/>
          <w:sz w:val="36"/>
          <w:szCs w:val="44"/>
          <w:cs/>
          <w14:ligatures w14:val="standardContextual"/>
        </w:rPr>
      </w:pPr>
      <w:r w:rsidRPr="003F00DE">
        <w:rPr>
          <w:rFonts w:ascii="TH SarabunPSK" w:eastAsia="Calibri" w:hAnsi="TH SarabunPSK" w:cs="TH SarabunPSK" w:hint="cs"/>
          <w:b/>
          <w:bCs/>
          <w:kern w:val="2"/>
          <w:sz w:val="36"/>
          <w:szCs w:val="44"/>
          <w:cs/>
          <w14:ligatures w14:val="standardContextual"/>
        </w:rPr>
        <w:lastRenderedPageBreak/>
        <w:t>ลงลายมือชื่อรับหนังสือ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2183"/>
        <w:gridCol w:w="1843"/>
        <w:gridCol w:w="1559"/>
      </w:tblGrid>
      <w:tr w:rsidR="002207CA" w14:paraId="64AFD77E" w14:textId="77777777" w:rsidTr="002207CA">
        <w:trPr>
          <w:jc w:val="center"/>
        </w:trPr>
        <w:tc>
          <w:tcPr>
            <w:tcW w:w="846" w:type="dxa"/>
            <w:vAlign w:val="center"/>
          </w:tcPr>
          <w:p w14:paraId="63773E9E" w14:textId="5E248FBB" w:rsidR="002207CA" w:rsidRDefault="002207CA" w:rsidP="002207CA">
            <w:pPr>
              <w:jc w:val="center"/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</w:pPr>
            <w:r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778" w:type="dxa"/>
            <w:vAlign w:val="center"/>
          </w:tcPr>
          <w:p w14:paraId="70AA3000" w14:textId="664A93C5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  <w:r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183" w:type="dxa"/>
            <w:vAlign w:val="center"/>
          </w:tcPr>
          <w:p w14:paraId="4C0072D3" w14:textId="27F6BB70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  <w:r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843" w:type="dxa"/>
            <w:vAlign w:val="center"/>
          </w:tcPr>
          <w:p w14:paraId="4841E830" w14:textId="0C7AEBC2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  <w:r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  <w:t>ลงลายมือชื่อ</w:t>
            </w:r>
          </w:p>
        </w:tc>
        <w:tc>
          <w:tcPr>
            <w:tcW w:w="1559" w:type="dxa"/>
            <w:vAlign w:val="center"/>
          </w:tcPr>
          <w:p w14:paraId="2375439E" w14:textId="10ED20AE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  <w:r>
              <w:rPr>
                <w:rFonts w:ascii="TH SarabunIT๙" w:eastAsia="Cordia New" w:hAnsi="TH SarabunIT๙" w:cs="TH SarabunIT๙" w:hint="cs"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207CA" w14:paraId="0E839216" w14:textId="77777777" w:rsidTr="002207CA">
        <w:trPr>
          <w:jc w:val="center"/>
        </w:trPr>
        <w:tc>
          <w:tcPr>
            <w:tcW w:w="846" w:type="dxa"/>
          </w:tcPr>
          <w:p w14:paraId="48EAE779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778" w:type="dxa"/>
          </w:tcPr>
          <w:p w14:paraId="76BED99B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183" w:type="dxa"/>
          </w:tcPr>
          <w:p w14:paraId="12AF088C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5FE79270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1E9B9A3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</w:tr>
      <w:tr w:rsidR="002207CA" w14:paraId="60903305" w14:textId="77777777" w:rsidTr="002207CA">
        <w:trPr>
          <w:jc w:val="center"/>
        </w:trPr>
        <w:tc>
          <w:tcPr>
            <w:tcW w:w="846" w:type="dxa"/>
          </w:tcPr>
          <w:p w14:paraId="688810BC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778" w:type="dxa"/>
          </w:tcPr>
          <w:p w14:paraId="46F6E5B9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183" w:type="dxa"/>
          </w:tcPr>
          <w:p w14:paraId="08D7B37E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560D8E9C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124EC75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</w:tr>
      <w:tr w:rsidR="002207CA" w14:paraId="48A4B4EF" w14:textId="77777777" w:rsidTr="002207CA">
        <w:trPr>
          <w:jc w:val="center"/>
        </w:trPr>
        <w:tc>
          <w:tcPr>
            <w:tcW w:w="846" w:type="dxa"/>
          </w:tcPr>
          <w:p w14:paraId="170243F3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778" w:type="dxa"/>
          </w:tcPr>
          <w:p w14:paraId="4CF581CA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183" w:type="dxa"/>
          </w:tcPr>
          <w:p w14:paraId="01810B49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4E9AAE62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F20CEA8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</w:tr>
      <w:tr w:rsidR="002207CA" w14:paraId="6908B7B2" w14:textId="77777777" w:rsidTr="002207CA">
        <w:trPr>
          <w:jc w:val="center"/>
        </w:trPr>
        <w:tc>
          <w:tcPr>
            <w:tcW w:w="846" w:type="dxa"/>
          </w:tcPr>
          <w:p w14:paraId="71BE0D9D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778" w:type="dxa"/>
          </w:tcPr>
          <w:p w14:paraId="231D233E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2183" w:type="dxa"/>
          </w:tcPr>
          <w:p w14:paraId="2FDDC7E2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A49F214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1D8E652" w14:textId="77777777" w:rsidR="002207CA" w:rsidRDefault="002207CA" w:rsidP="002207CA">
            <w:pPr>
              <w:jc w:val="center"/>
              <w:rPr>
                <w:rFonts w:ascii="TH SarabunIT๙" w:eastAsia="Cordia New" w:hAnsi="TH SarabunIT๙" w:cs="TH SarabunIT๙"/>
                <w:bCs/>
                <w:sz w:val="36"/>
                <w:szCs w:val="36"/>
              </w:rPr>
            </w:pPr>
          </w:p>
        </w:tc>
      </w:tr>
    </w:tbl>
    <w:p w14:paraId="25BBF602" w14:textId="77777777" w:rsidR="003F00DE" w:rsidRPr="002207CA" w:rsidRDefault="003F00DE" w:rsidP="008F2EEB">
      <w:pPr>
        <w:jc w:val="center"/>
        <w:rPr>
          <w:rFonts w:ascii="TH SarabunIT๙" w:eastAsia="Cordia New" w:hAnsi="TH SarabunIT๙" w:cs="TH SarabunIT๙"/>
          <w:bCs/>
          <w:sz w:val="36"/>
          <w:szCs w:val="36"/>
        </w:rPr>
      </w:pPr>
    </w:p>
    <w:sectPr w:rsidR="003F00DE" w:rsidRPr="002207CA" w:rsidSect="0099032B">
      <w:headerReference w:type="even" r:id="rId9"/>
      <w:pgSz w:w="11906" w:h="16838" w:code="9"/>
      <w:pgMar w:top="1418" w:right="1134" w:bottom="1134" w:left="1701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611B" w14:textId="77777777" w:rsidR="005E1037" w:rsidRDefault="005E1037">
      <w:r>
        <w:separator/>
      </w:r>
    </w:p>
  </w:endnote>
  <w:endnote w:type="continuationSeparator" w:id="0">
    <w:p w14:paraId="5B6C25C9" w14:textId="77777777" w:rsidR="005E1037" w:rsidRDefault="005E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BB5C" w14:textId="77777777" w:rsidR="005E1037" w:rsidRDefault="005E1037">
      <w:r>
        <w:separator/>
      </w:r>
    </w:p>
  </w:footnote>
  <w:footnote w:type="continuationSeparator" w:id="0">
    <w:p w14:paraId="243F5906" w14:textId="77777777" w:rsidR="005E1037" w:rsidRDefault="005E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6DC7" w14:textId="77777777" w:rsidR="00AF75FF" w:rsidRDefault="00EB25FC" w:rsidP="003D7579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 w:rsidR="00AF75FF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2C3640B6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801338523">
    <w:abstractNumId w:val="7"/>
  </w:num>
  <w:num w:numId="2" w16cid:durableId="1714690103">
    <w:abstractNumId w:val="4"/>
  </w:num>
  <w:num w:numId="3" w16cid:durableId="1087111770">
    <w:abstractNumId w:val="8"/>
  </w:num>
  <w:num w:numId="4" w16cid:durableId="287130968">
    <w:abstractNumId w:val="6"/>
  </w:num>
  <w:num w:numId="5" w16cid:durableId="1580170452">
    <w:abstractNumId w:val="1"/>
  </w:num>
  <w:num w:numId="6" w16cid:durableId="65735911">
    <w:abstractNumId w:val="0"/>
  </w:num>
  <w:num w:numId="7" w16cid:durableId="889267013">
    <w:abstractNumId w:val="5"/>
  </w:num>
  <w:num w:numId="8" w16cid:durableId="1249192847">
    <w:abstractNumId w:val="3"/>
  </w:num>
  <w:num w:numId="9" w16cid:durableId="21748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1"/>
    <w:rsid w:val="00004D71"/>
    <w:rsid w:val="0001328C"/>
    <w:rsid w:val="00015663"/>
    <w:rsid w:val="00017C04"/>
    <w:rsid w:val="000218D2"/>
    <w:rsid w:val="0003274E"/>
    <w:rsid w:val="00036C2A"/>
    <w:rsid w:val="0004209A"/>
    <w:rsid w:val="00047341"/>
    <w:rsid w:val="000512AC"/>
    <w:rsid w:val="00053082"/>
    <w:rsid w:val="00055294"/>
    <w:rsid w:val="000560F3"/>
    <w:rsid w:val="000658E7"/>
    <w:rsid w:val="000674FD"/>
    <w:rsid w:val="0007377C"/>
    <w:rsid w:val="0007630F"/>
    <w:rsid w:val="00077F7A"/>
    <w:rsid w:val="000A104D"/>
    <w:rsid w:val="000A59CE"/>
    <w:rsid w:val="000C38AE"/>
    <w:rsid w:val="000D6103"/>
    <w:rsid w:val="000E02B8"/>
    <w:rsid w:val="000E0A20"/>
    <w:rsid w:val="000F0ED1"/>
    <w:rsid w:val="001051E1"/>
    <w:rsid w:val="00107639"/>
    <w:rsid w:val="001134C2"/>
    <w:rsid w:val="001351C4"/>
    <w:rsid w:val="00137BB5"/>
    <w:rsid w:val="001507C4"/>
    <w:rsid w:val="001511BB"/>
    <w:rsid w:val="0016711D"/>
    <w:rsid w:val="0017018A"/>
    <w:rsid w:val="00171BD3"/>
    <w:rsid w:val="00175627"/>
    <w:rsid w:val="00194E75"/>
    <w:rsid w:val="00196055"/>
    <w:rsid w:val="001A5805"/>
    <w:rsid w:val="001B1806"/>
    <w:rsid w:val="001B6865"/>
    <w:rsid w:val="001B6D28"/>
    <w:rsid w:val="001D48EF"/>
    <w:rsid w:val="001E21C3"/>
    <w:rsid w:val="001E3B4B"/>
    <w:rsid w:val="001F101E"/>
    <w:rsid w:val="001F4450"/>
    <w:rsid w:val="001F703A"/>
    <w:rsid w:val="001F7248"/>
    <w:rsid w:val="00201490"/>
    <w:rsid w:val="0020514A"/>
    <w:rsid w:val="0020722B"/>
    <w:rsid w:val="002207CA"/>
    <w:rsid w:val="0023432B"/>
    <w:rsid w:val="00245F18"/>
    <w:rsid w:val="00252971"/>
    <w:rsid w:val="00262A2B"/>
    <w:rsid w:val="00271A0E"/>
    <w:rsid w:val="0027220A"/>
    <w:rsid w:val="002726DA"/>
    <w:rsid w:val="00272FC4"/>
    <w:rsid w:val="00281F88"/>
    <w:rsid w:val="002D3601"/>
    <w:rsid w:val="002D3755"/>
    <w:rsid w:val="002D5C38"/>
    <w:rsid w:val="002E6759"/>
    <w:rsid w:val="002F0A36"/>
    <w:rsid w:val="002F360C"/>
    <w:rsid w:val="003001AE"/>
    <w:rsid w:val="00303CF5"/>
    <w:rsid w:val="003067A3"/>
    <w:rsid w:val="00327CE4"/>
    <w:rsid w:val="0034363D"/>
    <w:rsid w:val="00357AAB"/>
    <w:rsid w:val="00365B83"/>
    <w:rsid w:val="0036617C"/>
    <w:rsid w:val="00374F4F"/>
    <w:rsid w:val="00375BF3"/>
    <w:rsid w:val="00376EC9"/>
    <w:rsid w:val="003808C1"/>
    <w:rsid w:val="0039672C"/>
    <w:rsid w:val="003B3B66"/>
    <w:rsid w:val="003D5E2D"/>
    <w:rsid w:val="003D7579"/>
    <w:rsid w:val="003E3E19"/>
    <w:rsid w:val="003E457A"/>
    <w:rsid w:val="003F00DE"/>
    <w:rsid w:val="003F479C"/>
    <w:rsid w:val="004105E1"/>
    <w:rsid w:val="004123FE"/>
    <w:rsid w:val="004215A8"/>
    <w:rsid w:val="00423503"/>
    <w:rsid w:val="004375D0"/>
    <w:rsid w:val="0046225F"/>
    <w:rsid w:val="004632B8"/>
    <w:rsid w:val="0046377B"/>
    <w:rsid w:val="00466348"/>
    <w:rsid w:val="004774B8"/>
    <w:rsid w:val="0047761E"/>
    <w:rsid w:val="00480A77"/>
    <w:rsid w:val="00480F3C"/>
    <w:rsid w:val="00482BD9"/>
    <w:rsid w:val="00497BE9"/>
    <w:rsid w:val="004A3047"/>
    <w:rsid w:val="004B4035"/>
    <w:rsid w:val="004C122C"/>
    <w:rsid w:val="004C3EE1"/>
    <w:rsid w:val="004C6911"/>
    <w:rsid w:val="004D3110"/>
    <w:rsid w:val="004E0B4A"/>
    <w:rsid w:val="004F063B"/>
    <w:rsid w:val="004F45EF"/>
    <w:rsid w:val="004F59FC"/>
    <w:rsid w:val="004F5D7C"/>
    <w:rsid w:val="00500CDC"/>
    <w:rsid w:val="00501C9C"/>
    <w:rsid w:val="005137DB"/>
    <w:rsid w:val="00526153"/>
    <w:rsid w:val="00533B00"/>
    <w:rsid w:val="00540357"/>
    <w:rsid w:val="00577505"/>
    <w:rsid w:val="00582B9D"/>
    <w:rsid w:val="00587BE8"/>
    <w:rsid w:val="005917D1"/>
    <w:rsid w:val="0059513D"/>
    <w:rsid w:val="005A7DFB"/>
    <w:rsid w:val="005B7B44"/>
    <w:rsid w:val="005C7DC4"/>
    <w:rsid w:val="005D26B7"/>
    <w:rsid w:val="005E1037"/>
    <w:rsid w:val="005E1993"/>
    <w:rsid w:val="005E1BFB"/>
    <w:rsid w:val="005E4D1D"/>
    <w:rsid w:val="005F5AE4"/>
    <w:rsid w:val="005F61D2"/>
    <w:rsid w:val="00604D54"/>
    <w:rsid w:val="00610D33"/>
    <w:rsid w:val="00631AE8"/>
    <w:rsid w:val="0064085E"/>
    <w:rsid w:val="006507AF"/>
    <w:rsid w:val="00667BC6"/>
    <w:rsid w:val="00672C53"/>
    <w:rsid w:val="00673E89"/>
    <w:rsid w:val="00686BC7"/>
    <w:rsid w:val="00691A6A"/>
    <w:rsid w:val="00693910"/>
    <w:rsid w:val="006B2900"/>
    <w:rsid w:val="006B7CA3"/>
    <w:rsid w:val="006D237F"/>
    <w:rsid w:val="006D7D0E"/>
    <w:rsid w:val="006F1B8A"/>
    <w:rsid w:val="006F2470"/>
    <w:rsid w:val="006F4001"/>
    <w:rsid w:val="007024B3"/>
    <w:rsid w:val="0071005C"/>
    <w:rsid w:val="00725C46"/>
    <w:rsid w:val="007279C1"/>
    <w:rsid w:val="00730098"/>
    <w:rsid w:val="0074240A"/>
    <w:rsid w:val="00742E5D"/>
    <w:rsid w:val="0075204F"/>
    <w:rsid w:val="007712F1"/>
    <w:rsid w:val="007722ED"/>
    <w:rsid w:val="00793914"/>
    <w:rsid w:val="00793E01"/>
    <w:rsid w:val="007A044F"/>
    <w:rsid w:val="007A5C34"/>
    <w:rsid w:val="007B43C1"/>
    <w:rsid w:val="007B4992"/>
    <w:rsid w:val="007B55A6"/>
    <w:rsid w:val="007B7F31"/>
    <w:rsid w:val="007C42DB"/>
    <w:rsid w:val="007D2420"/>
    <w:rsid w:val="007D3706"/>
    <w:rsid w:val="007E0F08"/>
    <w:rsid w:val="007F0CA9"/>
    <w:rsid w:val="007F2B40"/>
    <w:rsid w:val="00800ABD"/>
    <w:rsid w:val="00806745"/>
    <w:rsid w:val="00813061"/>
    <w:rsid w:val="00816827"/>
    <w:rsid w:val="00816F03"/>
    <w:rsid w:val="00816F2E"/>
    <w:rsid w:val="00857DCB"/>
    <w:rsid w:val="00870B9B"/>
    <w:rsid w:val="008756C8"/>
    <w:rsid w:val="00880FD2"/>
    <w:rsid w:val="00884EA1"/>
    <w:rsid w:val="00891877"/>
    <w:rsid w:val="00895618"/>
    <w:rsid w:val="008974B2"/>
    <w:rsid w:val="008B1DF9"/>
    <w:rsid w:val="008B46E2"/>
    <w:rsid w:val="008D0F0A"/>
    <w:rsid w:val="008D74DA"/>
    <w:rsid w:val="008E3067"/>
    <w:rsid w:val="008E3F4E"/>
    <w:rsid w:val="008F2EEB"/>
    <w:rsid w:val="008F3F1C"/>
    <w:rsid w:val="008F641F"/>
    <w:rsid w:val="008F7BAA"/>
    <w:rsid w:val="009004F9"/>
    <w:rsid w:val="00901FFB"/>
    <w:rsid w:val="009134C8"/>
    <w:rsid w:val="009222E9"/>
    <w:rsid w:val="009263A7"/>
    <w:rsid w:val="00945139"/>
    <w:rsid w:val="0097416A"/>
    <w:rsid w:val="009746DF"/>
    <w:rsid w:val="009827F3"/>
    <w:rsid w:val="0099032B"/>
    <w:rsid w:val="00995E35"/>
    <w:rsid w:val="009A0388"/>
    <w:rsid w:val="009B5BC4"/>
    <w:rsid w:val="009B7F4B"/>
    <w:rsid w:val="009C14FC"/>
    <w:rsid w:val="009C348E"/>
    <w:rsid w:val="009C441B"/>
    <w:rsid w:val="009C630B"/>
    <w:rsid w:val="009C68A5"/>
    <w:rsid w:val="009D0374"/>
    <w:rsid w:val="009E0257"/>
    <w:rsid w:val="009E14A0"/>
    <w:rsid w:val="00A074AC"/>
    <w:rsid w:val="00A12C49"/>
    <w:rsid w:val="00A13CEF"/>
    <w:rsid w:val="00A15B45"/>
    <w:rsid w:val="00A17247"/>
    <w:rsid w:val="00A30DC2"/>
    <w:rsid w:val="00A3429C"/>
    <w:rsid w:val="00A50A2F"/>
    <w:rsid w:val="00A546D6"/>
    <w:rsid w:val="00A5645E"/>
    <w:rsid w:val="00A75117"/>
    <w:rsid w:val="00A8602A"/>
    <w:rsid w:val="00A914E3"/>
    <w:rsid w:val="00A96766"/>
    <w:rsid w:val="00AA25EE"/>
    <w:rsid w:val="00AD083B"/>
    <w:rsid w:val="00AE1009"/>
    <w:rsid w:val="00AF6108"/>
    <w:rsid w:val="00AF75FF"/>
    <w:rsid w:val="00AF7B5D"/>
    <w:rsid w:val="00B11528"/>
    <w:rsid w:val="00B120AF"/>
    <w:rsid w:val="00B15EB5"/>
    <w:rsid w:val="00B20E87"/>
    <w:rsid w:val="00B4742E"/>
    <w:rsid w:val="00B51598"/>
    <w:rsid w:val="00B62200"/>
    <w:rsid w:val="00B627FE"/>
    <w:rsid w:val="00B64150"/>
    <w:rsid w:val="00B73F85"/>
    <w:rsid w:val="00B757EE"/>
    <w:rsid w:val="00B807A3"/>
    <w:rsid w:val="00B82021"/>
    <w:rsid w:val="00B83A09"/>
    <w:rsid w:val="00B83D63"/>
    <w:rsid w:val="00B97554"/>
    <w:rsid w:val="00B977FA"/>
    <w:rsid w:val="00BC2563"/>
    <w:rsid w:val="00BC5479"/>
    <w:rsid w:val="00BE4F92"/>
    <w:rsid w:val="00BE724B"/>
    <w:rsid w:val="00BF6415"/>
    <w:rsid w:val="00C1022D"/>
    <w:rsid w:val="00C10A6A"/>
    <w:rsid w:val="00C135DC"/>
    <w:rsid w:val="00C13F64"/>
    <w:rsid w:val="00C27F93"/>
    <w:rsid w:val="00C31D92"/>
    <w:rsid w:val="00C443EA"/>
    <w:rsid w:val="00C6271A"/>
    <w:rsid w:val="00C64539"/>
    <w:rsid w:val="00C72070"/>
    <w:rsid w:val="00C775F5"/>
    <w:rsid w:val="00C9271D"/>
    <w:rsid w:val="00C92A4D"/>
    <w:rsid w:val="00C94254"/>
    <w:rsid w:val="00C97E19"/>
    <w:rsid w:val="00CC61B8"/>
    <w:rsid w:val="00CD282D"/>
    <w:rsid w:val="00CE379B"/>
    <w:rsid w:val="00CE5030"/>
    <w:rsid w:val="00CF010E"/>
    <w:rsid w:val="00CF1BCA"/>
    <w:rsid w:val="00D0423F"/>
    <w:rsid w:val="00D04717"/>
    <w:rsid w:val="00D06744"/>
    <w:rsid w:val="00D10747"/>
    <w:rsid w:val="00D14947"/>
    <w:rsid w:val="00D17CFB"/>
    <w:rsid w:val="00D23D23"/>
    <w:rsid w:val="00D25B41"/>
    <w:rsid w:val="00D30D15"/>
    <w:rsid w:val="00D33C0B"/>
    <w:rsid w:val="00D377AB"/>
    <w:rsid w:val="00D40C6D"/>
    <w:rsid w:val="00D45D95"/>
    <w:rsid w:val="00D6513E"/>
    <w:rsid w:val="00D72744"/>
    <w:rsid w:val="00D75088"/>
    <w:rsid w:val="00D75C94"/>
    <w:rsid w:val="00D8723D"/>
    <w:rsid w:val="00D90F4A"/>
    <w:rsid w:val="00DA73E9"/>
    <w:rsid w:val="00DB00EF"/>
    <w:rsid w:val="00DC0B97"/>
    <w:rsid w:val="00DE1883"/>
    <w:rsid w:val="00DE206E"/>
    <w:rsid w:val="00DF08EF"/>
    <w:rsid w:val="00DF0D68"/>
    <w:rsid w:val="00DF5C85"/>
    <w:rsid w:val="00DF5F73"/>
    <w:rsid w:val="00E01494"/>
    <w:rsid w:val="00E02359"/>
    <w:rsid w:val="00E305D3"/>
    <w:rsid w:val="00E3176A"/>
    <w:rsid w:val="00E4103C"/>
    <w:rsid w:val="00E42A79"/>
    <w:rsid w:val="00E520CC"/>
    <w:rsid w:val="00E740FA"/>
    <w:rsid w:val="00E77093"/>
    <w:rsid w:val="00E911F6"/>
    <w:rsid w:val="00E950D8"/>
    <w:rsid w:val="00EA204B"/>
    <w:rsid w:val="00EA6D36"/>
    <w:rsid w:val="00EB25FC"/>
    <w:rsid w:val="00EB3BA5"/>
    <w:rsid w:val="00EC3F5C"/>
    <w:rsid w:val="00EC5B4E"/>
    <w:rsid w:val="00EE08E6"/>
    <w:rsid w:val="00EE45AC"/>
    <w:rsid w:val="00EE54FF"/>
    <w:rsid w:val="00F1291B"/>
    <w:rsid w:val="00F225B4"/>
    <w:rsid w:val="00F25BAE"/>
    <w:rsid w:val="00F306F3"/>
    <w:rsid w:val="00F34700"/>
    <w:rsid w:val="00F53E73"/>
    <w:rsid w:val="00F75320"/>
    <w:rsid w:val="00F75A19"/>
    <w:rsid w:val="00F76F83"/>
    <w:rsid w:val="00F829D5"/>
    <w:rsid w:val="00F851C4"/>
    <w:rsid w:val="00FA34AC"/>
    <w:rsid w:val="00FC05F0"/>
    <w:rsid w:val="00FC222E"/>
    <w:rsid w:val="00FC5A7F"/>
    <w:rsid w:val="00FD63AD"/>
    <w:rsid w:val="00FE0E4F"/>
    <w:rsid w:val="00FE1920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1CAC2"/>
  <w15:docId w15:val="{6C882386-59F1-4BFE-98E3-3AA4B2B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4FF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EE54FF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EE54FF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semiHidden/>
    <w:rsid w:val="00EE54FF"/>
  </w:style>
  <w:style w:type="paragraph" w:styleId="a3">
    <w:name w:val="Body Text"/>
    <w:basedOn w:val="a"/>
    <w:link w:val="a4"/>
    <w:rsid w:val="00EE54FF"/>
    <w:pPr>
      <w:spacing w:before="120"/>
      <w:ind w:right="226"/>
      <w:jc w:val="both"/>
    </w:pPr>
  </w:style>
  <w:style w:type="character" w:customStyle="1" w:styleId="11">
    <w:name w:val="ไฮเปอร์ลิงก์1"/>
    <w:rsid w:val="00EE54FF"/>
    <w:rPr>
      <w:color w:val="0000FF"/>
      <w:u w:val="single"/>
      <w:lang w:bidi="th-TH"/>
    </w:rPr>
  </w:style>
  <w:style w:type="paragraph" w:styleId="a5">
    <w:name w:val="Body Text Indent"/>
    <w:basedOn w:val="a"/>
    <w:rsid w:val="00EE54FF"/>
    <w:pPr>
      <w:ind w:firstLine="1418"/>
    </w:pPr>
  </w:style>
  <w:style w:type="paragraph" w:styleId="20">
    <w:name w:val="Body Text Indent 2"/>
    <w:basedOn w:val="a"/>
    <w:rsid w:val="00EE54FF"/>
    <w:pPr>
      <w:spacing w:before="240"/>
      <w:ind w:firstLine="1440"/>
    </w:pPr>
  </w:style>
  <w:style w:type="paragraph" w:styleId="3">
    <w:name w:val="Body Text Indent 3"/>
    <w:basedOn w:val="a"/>
    <w:rsid w:val="00EE54FF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12">
    <w:name w:val="ไฮเปอร์ลิงก์ที่ไปมาแล้ว1"/>
    <w:rsid w:val="006F2470"/>
    <w:rPr>
      <w:color w:val="800080"/>
      <w:u w:val="single"/>
    </w:rPr>
  </w:style>
  <w:style w:type="character" w:styleId="a9">
    <w:name w:val="page number"/>
    <w:basedOn w:val="10"/>
    <w:rsid w:val="003D7579"/>
  </w:style>
  <w:style w:type="character" w:customStyle="1" w:styleId="a4">
    <w:name w:val="เนื้อความ อักขระ"/>
    <w:basedOn w:val="10"/>
    <w:link w:val="a3"/>
    <w:rsid w:val="001051E1"/>
    <w:rPr>
      <w:rFonts w:ascii="EucrosiaUPC" w:hAnsi="EucrosiaUPC" w:cs="EucrosiaUPC"/>
      <w:sz w:val="32"/>
      <w:szCs w:val="32"/>
    </w:rPr>
  </w:style>
  <w:style w:type="table" w:styleId="aa">
    <w:name w:val="Table Grid"/>
    <w:basedOn w:val="a1"/>
    <w:rsid w:val="009451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6F1B8A"/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rsid w:val="006F1B8A"/>
    <w:rPr>
      <w:rFonts w:ascii="Leelawadee" w:hAnsi="Leelawadee"/>
      <w:sz w:val="18"/>
      <w:szCs w:val="22"/>
    </w:rPr>
  </w:style>
  <w:style w:type="table" w:customStyle="1" w:styleId="13">
    <w:name w:val="เส้นตาราง1"/>
    <w:basedOn w:val="a1"/>
    <w:next w:val="aa"/>
    <w:uiPriority w:val="39"/>
    <w:rsid w:val="003F00DE"/>
    <w:rPr>
      <w:rFonts w:ascii="Calibri" w:eastAsia="Calibri" w:hAnsi="Calibri" w:cs="Cordia New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52;&#3627;&#3617;&#3608;&#3640;&#3619;&#3585;&#3634;&#3619;%20&#3629;&#3610;&#3605;.&#3648;&#3586;&#3634;&#3605;&#3629;&#3585;\&#3649;&#3610;&#3610;&#3615;&#3629;&#3619;&#3660;&#3617;&#3627;&#3609;&#3633;&#3591;&#3626;&#3639;&#3629;&#3616;&#3634;&#3618;&#3609;&#3629;&#3585;(&#3627;&#3609;&#3633;&#3591;&#3626;&#3639;&#3629;&#3626;&#3656;&#3591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4FDD-E934-47BD-A129-E9D1073B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แบบฟอร์มหนังสือภายนอก(หนังสือส่ง)</Template>
  <TotalTime>13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cp:lastModifiedBy>อบต. เขาตอก</cp:lastModifiedBy>
  <cp:revision>4</cp:revision>
  <cp:lastPrinted>2022-04-20T03:05:00Z</cp:lastPrinted>
  <dcterms:created xsi:type="dcterms:W3CDTF">2022-07-11T04:16:00Z</dcterms:created>
  <dcterms:modified xsi:type="dcterms:W3CDTF">2022-07-11T04:29:00Z</dcterms:modified>
</cp:coreProperties>
</file>